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E223" w14:textId="32324C33" w:rsidR="0009292E" w:rsidRPr="0009292E" w:rsidRDefault="00D5401D" w:rsidP="005E4C7C">
      <w:pPr>
        <w:spacing w:line="240" w:lineRule="auto"/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</w:p>
    <w:p w14:paraId="191438C7" w14:textId="77777777" w:rsidR="0009292E" w:rsidRPr="00D700A4" w:rsidRDefault="0009292E" w:rsidP="005E4C7C">
      <w:pPr>
        <w:spacing w:line="240" w:lineRule="auto"/>
        <w:jc w:val="center"/>
      </w:pPr>
      <w:r w:rsidRPr="00D700A4">
        <w:rPr>
          <w:b/>
        </w:rPr>
        <w:t>Názov príspevku v anglickom jazyku</w:t>
      </w:r>
    </w:p>
    <w:p w14:paraId="37D2D886" w14:textId="77777777" w:rsidR="0009292E" w:rsidRDefault="0009292E" w:rsidP="005E4C7C">
      <w:pPr>
        <w:spacing w:line="240" w:lineRule="auto"/>
      </w:pPr>
    </w:p>
    <w:p w14:paraId="2EC9694B" w14:textId="77777777" w:rsidR="0009292E" w:rsidRPr="0015546D" w:rsidRDefault="0009292E" w:rsidP="005E4C7C">
      <w:pPr>
        <w:spacing w:line="240" w:lineRule="auto"/>
        <w:jc w:val="right"/>
        <w:rPr>
          <w:b/>
          <w:i/>
        </w:rPr>
      </w:pPr>
      <w:r w:rsidRPr="0015546D">
        <w:rPr>
          <w:b/>
          <w:i/>
        </w:rPr>
        <w:t>Meno autora</w:t>
      </w:r>
    </w:p>
    <w:p w14:paraId="7FD92933" w14:textId="77777777" w:rsidR="0009292E" w:rsidRPr="0009292E" w:rsidRDefault="0009292E" w:rsidP="005E4C7C">
      <w:pPr>
        <w:spacing w:line="240" w:lineRule="auto"/>
        <w:jc w:val="center"/>
        <w:rPr>
          <w:b/>
          <w:i/>
        </w:rPr>
      </w:pPr>
    </w:p>
    <w:bookmarkEnd w:id="0"/>
    <w:bookmarkEnd w:id="1"/>
    <w:bookmarkEnd w:id="2"/>
    <w:bookmarkEnd w:id="3"/>
    <w:bookmarkEnd w:id="4"/>
    <w:p w14:paraId="490E8A41" w14:textId="007808F1" w:rsidR="003D3A60" w:rsidRDefault="003D3A60" w:rsidP="005E4C7C">
      <w:pPr>
        <w:spacing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="00185284">
        <w:t>príspevku</w:t>
      </w:r>
      <w:r>
        <w:t xml:space="preserve"> </w:t>
      </w:r>
      <w:r w:rsidR="006C265F" w:rsidRPr="006C265F">
        <w:t>v</w:t>
      </w:r>
      <w:r w:rsidR="00185284">
        <w:t>o svojom</w:t>
      </w:r>
      <w:r w:rsidR="006C265F" w:rsidRPr="006C265F">
        <w:t xml:space="preserve"> </w:t>
      </w:r>
      <w:r w:rsidR="00185284">
        <w:t>jazyku</w:t>
      </w:r>
    </w:p>
    <w:p w14:paraId="4DDABBD9" w14:textId="054B41C3" w:rsidR="003D3A60" w:rsidRPr="006237C6" w:rsidRDefault="003D3A60" w:rsidP="005E4C7C">
      <w:pPr>
        <w:spacing w:line="240" w:lineRule="auto"/>
        <w:ind w:firstLine="0"/>
        <w:rPr>
          <w:i/>
          <w:color w:val="FF0000"/>
        </w:rPr>
      </w:pPr>
      <w:r w:rsidRPr="00345174">
        <w:rPr>
          <w:b/>
        </w:rPr>
        <w:t xml:space="preserve">Kľúčové slová: </w:t>
      </w:r>
      <w:r w:rsidRPr="00345174">
        <w:t>zoznam kľúčových slov v</w:t>
      </w:r>
      <w:r w:rsidR="00E75748">
        <w:t xml:space="preserve">o svojom </w:t>
      </w:r>
      <w:r w:rsidRPr="008B6949">
        <w:t>jazyku</w:t>
      </w:r>
      <w:r w:rsidRPr="00345174">
        <w:t xml:space="preserve">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D777B1" w:rsidRPr="00D777B1">
        <w:rPr>
          <w:i/>
          <w:iCs/>
        </w:rPr>
        <w:t>Klient.</w:t>
      </w:r>
      <w:r w:rsidR="00D777B1">
        <w:t xml:space="preserve"> </w:t>
      </w:r>
      <w:r w:rsidR="00D777B1">
        <w:rPr>
          <w:i/>
        </w:rPr>
        <w:t>Sociálna práca.</w:t>
      </w:r>
      <w:r w:rsidRPr="008B6949">
        <w:rPr>
          <w:i/>
        </w:rPr>
        <w:t xml:space="preserve"> </w:t>
      </w:r>
      <w:r w:rsidR="00F02C35">
        <w:rPr>
          <w:i/>
        </w:rPr>
        <w:t>Pomoc.</w:t>
      </w:r>
    </w:p>
    <w:p w14:paraId="5B6564AC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5BD40974" w14:textId="77777777" w:rsidR="003D3A60" w:rsidRPr="006237C6" w:rsidRDefault="003D3A60" w:rsidP="005E4C7C">
      <w:pPr>
        <w:spacing w:line="240" w:lineRule="auto"/>
        <w:ind w:firstLine="0"/>
        <w:rPr>
          <w:color w:val="FF0000"/>
          <w:lang w:val="en-US"/>
        </w:rPr>
      </w:pPr>
      <w:proofErr w:type="spellStart"/>
      <w:r w:rsidRPr="00345174">
        <w:rPr>
          <w:b/>
        </w:rPr>
        <w:t>Abstract</w:t>
      </w:r>
      <w:proofErr w:type="spellEnd"/>
      <w:r w:rsidRPr="00345174">
        <w:rPr>
          <w:b/>
        </w:rPr>
        <w:t>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707B815A" w14:textId="77777777" w:rsidR="003D3A60" w:rsidRDefault="003D3A60" w:rsidP="005E4C7C">
      <w:pPr>
        <w:spacing w:line="240" w:lineRule="auto"/>
        <w:ind w:firstLine="0"/>
      </w:pPr>
      <w:proofErr w:type="spellStart"/>
      <w:r w:rsidRPr="00345174">
        <w:rPr>
          <w:b/>
        </w:rPr>
        <w:t>Keywords</w:t>
      </w:r>
      <w:proofErr w:type="spellEnd"/>
      <w:r w:rsidRPr="00345174">
        <w:rPr>
          <w:b/>
        </w:rPr>
        <w:t xml:space="preserve">: </w:t>
      </w:r>
      <w:r w:rsidRPr="00345174">
        <w:t xml:space="preserve">list of </w:t>
      </w:r>
      <w:proofErr w:type="spellStart"/>
      <w:r w:rsidRPr="00345174">
        <w:t>the</w:t>
      </w:r>
      <w:proofErr w:type="spellEnd"/>
      <w:r w:rsidRPr="00345174">
        <w:t xml:space="preserve"> </w:t>
      </w:r>
      <w:proofErr w:type="spellStart"/>
      <w:r w:rsidRPr="00345174">
        <w:t>keywords</w:t>
      </w:r>
      <w:proofErr w:type="spellEnd"/>
      <w:r w:rsidRPr="00345174">
        <w:t xml:space="preserve"> in </w:t>
      </w:r>
      <w:proofErr w:type="spellStart"/>
      <w:r w:rsidRPr="00345174">
        <w:t>English</w:t>
      </w:r>
      <w:proofErr w:type="spellEnd"/>
    </w:p>
    <w:p w14:paraId="4D1E4E35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28BC4964" w14:textId="77777777" w:rsidR="003D3A60" w:rsidRDefault="003D3A60" w:rsidP="005E4C7C">
      <w:pPr>
        <w:spacing w:line="240" w:lineRule="auto"/>
        <w:ind w:firstLine="0"/>
      </w:pPr>
      <w:r w:rsidRPr="00806DA7">
        <w:rPr>
          <w:i/>
        </w:rPr>
        <w:t>Typ písma:</w:t>
      </w:r>
      <w:r>
        <w:t xml:space="preserve"> </w:t>
      </w:r>
      <w:proofErr w:type="spellStart"/>
      <w:r>
        <w:t>Times</w:t>
      </w:r>
      <w:proofErr w:type="spellEnd"/>
      <w:r>
        <w:t xml:space="preserve"> New Roman, veľkosť 12</w:t>
      </w:r>
      <w:r w:rsidRPr="00136B6E">
        <w:t xml:space="preserve">. </w:t>
      </w:r>
    </w:p>
    <w:p w14:paraId="5A58375A" w14:textId="6738F655" w:rsidR="003D3A60" w:rsidRPr="00136B6E" w:rsidRDefault="003D3A60" w:rsidP="005E4C7C">
      <w:pPr>
        <w:spacing w:line="240" w:lineRule="auto"/>
        <w:ind w:firstLine="0"/>
      </w:pPr>
      <w:r w:rsidRPr="00806DA7">
        <w:rPr>
          <w:i/>
        </w:rPr>
        <w:t>Nastavenie strany:</w:t>
      </w:r>
      <w:r w:rsidR="00DB328B">
        <w:t xml:space="preserve"> okraje </w:t>
      </w:r>
      <w:r>
        <w:t>všade 2,5</w:t>
      </w:r>
      <w:r w:rsidR="00DB328B">
        <w:t xml:space="preserve"> cm</w:t>
      </w:r>
      <w:r w:rsidR="00254877">
        <w:t>, zarovnávanie d</w:t>
      </w:r>
      <w:r w:rsidR="00806DA7">
        <w:t>o bloku</w:t>
      </w:r>
      <w:r w:rsidR="00186E8A">
        <w:t>, riadkovanie 1,00</w:t>
      </w:r>
      <w:r w:rsidR="00607B8E">
        <w:rPr>
          <w:lang w:val="pl-PL"/>
        </w:rPr>
        <w:t>.</w:t>
      </w:r>
    </w:p>
    <w:p w14:paraId="0550501D" w14:textId="77777777" w:rsidR="003D3A60" w:rsidRDefault="003D3A60" w:rsidP="005E4C7C">
      <w:pPr>
        <w:spacing w:line="240" w:lineRule="auto"/>
        <w:ind w:firstLine="0"/>
      </w:pPr>
      <w:r w:rsidRPr="004A75A5">
        <w:rPr>
          <w:i/>
        </w:rPr>
        <w:t>Nadpisy</w:t>
      </w:r>
      <w:r w:rsidRPr="00136B6E">
        <w:t>:</w:t>
      </w:r>
      <w:r w:rsidR="00C772AA">
        <w:t xml:space="preserve"> </w:t>
      </w:r>
      <w:r w:rsidR="00C772AA" w:rsidRPr="00136B6E">
        <w:t>zarovnanie vľavo, pred 6 bodov, za 6 bodov</w:t>
      </w:r>
    </w:p>
    <w:p w14:paraId="751E28E5" w14:textId="0E9B6C53" w:rsidR="003D3A60" w:rsidRDefault="003D3A60" w:rsidP="005E4C7C">
      <w:pPr>
        <w:spacing w:line="240" w:lineRule="auto"/>
        <w:ind w:firstLine="0"/>
      </w:pPr>
      <w:r w:rsidRPr="00136B6E">
        <w:t>1. úrov</w:t>
      </w:r>
      <w:r w:rsidR="00C772AA">
        <w:t>eň</w:t>
      </w:r>
      <w:r w:rsidRPr="00136B6E">
        <w:t xml:space="preserve"> číslovania (= názvy kapitol</w:t>
      </w:r>
      <w:r>
        <w:t>,</w:t>
      </w:r>
      <w:r w:rsidRPr="00136B6E">
        <w:t xml:space="preserve"> 1) 1</w:t>
      </w:r>
      <w:r w:rsidR="004B34AE">
        <w:t>2</w:t>
      </w:r>
      <w:r w:rsidRPr="00136B6E">
        <w:t>b/</w:t>
      </w:r>
      <w:proofErr w:type="spellStart"/>
      <w:r w:rsidRPr="00136B6E">
        <w:t>Bold</w:t>
      </w:r>
      <w:proofErr w:type="spellEnd"/>
      <w:r w:rsidRPr="00136B6E">
        <w:t xml:space="preserve">, </w:t>
      </w:r>
    </w:p>
    <w:p w14:paraId="2113DA85" w14:textId="77777777" w:rsidR="003D3A60" w:rsidRDefault="003D3A60" w:rsidP="005E4C7C">
      <w:pPr>
        <w:spacing w:line="240" w:lineRule="auto"/>
        <w:ind w:firstLine="0"/>
      </w:pPr>
      <w:r w:rsidRPr="00136B6E">
        <w:t>2. úrov</w:t>
      </w:r>
      <w:r w:rsidR="00C772AA">
        <w:t>eň</w:t>
      </w:r>
      <w:r w:rsidRPr="00136B6E">
        <w:t xml:space="preserve"> číslovania (= názvy podkapitol</w:t>
      </w:r>
      <w:r>
        <w:t>,</w:t>
      </w:r>
      <w:r w:rsidRPr="00136B6E">
        <w:t xml:space="preserve"> 1.1) 1</w:t>
      </w:r>
      <w:r>
        <w:t>2</w:t>
      </w:r>
      <w:r w:rsidRPr="00136B6E">
        <w:t>b/</w:t>
      </w:r>
      <w:proofErr w:type="spellStart"/>
      <w:r w:rsidRPr="00136B6E">
        <w:t>Bold</w:t>
      </w:r>
      <w:proofErr w:type="spellEnd"/>
      <w:r w:rsidRPr="00136B6E">
        <w:t xml:space="preserve">, </w:t>
      </w:r>
    </w:p>
    <w:p w14:paraId="11B2E794" w14:textId="77777777" w:rsidR="003D3A60" w:rsidRDefault="003D3A60" w:rsidP="005E4C7C">
      <w:pPr>
        <w:spacing w:line="240" w:lineRule="auto"/>
        <w:ind w:firstLine="0"/>
      </w:pPr>
      <w:r w:rsidRPr="00136B6E">
        <w:t>3. úrov</w:t>
      </w:r>
      <w:r w:rsidR="00C772AA">
        <w:t>eň</w:t>
      </w:r>
      <w:r w:rsidRPr="00136B6E">
        <w:t xml:space="preserve"> číslovania (= názvy podnadpisov</w:t>
      </w:r>
      <w:r>
        <w:t>,</w:t>
      </w:r>
      <w:r w:rsidRPr="00136B6E">
        <w:t xml:space="preserve"> 1.1.1) 12 b/</w:t>
      </w:r>
      <w:proofErr w:type="spellStart"/>
      <w:r w:rsidRPr="00136B6E">
        <w:t>Bold</w:t>
      </w:r>
      <w:proofErr w:type="spellEnd"/>
      <w:r>
        <w:t xml:space="preserve"> kurzíva</w:t>
      </w:r>
      <w:r w:rsidRPr="00136B6E">
        <w:t xml:space="preserve">, </w:t>
      </w:r>
    </w:p>
    <w:p w14:paraId="176AC247" w14:textId="77777777" w:rsidR="00303001" w:rsidRPr="00136B6E" w:rsidRDefault="00303001" w:rsidP="005E4C7C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>pri citácii poznámky pod čiarou</w:t>
      </w:r>
      <w:r w:rsidRPr="00573F60">
        <w:t xml:space="preserve"> (v poznámkach pod čiarou je riadkovanie 1, veľkosť písma 10).</w:t>
      </w:r>
      <w:r w:rsidRPr="00136B6E">
        <w:t xml:space="preserve"> </w:t>
      </w:r>
      <w:r w:rsidR="00C5102D">
        <w:t xml:space="preserve">Pri priamej citácii používajte úvodzovky v texte a pri nepriamej citácii (parafrázovaní) </w:t>
      </w:r>
      <w:r w:rsidR="002E41D4">
        <w:t xml:space="preserve">uveďte </w:t>
      </w:r>
      <w:r w:rsidR="00C5102D">
        <w:t xml:space="preserve">v poznámke pod čiarou pred </w:t>
      </w:r>
      <w:r w:rsidR="002E41D4">
        <w:t>z</w:t>
      </w:r>
      <w:r w:rsidR="00C5102D">
        <w:t>droj</w:t>
      </w:r>
      <w:r w:rsidR="002E41D4">
        <w:t xml:space="preserve"> skratku </w:t>
      </w:r>
      <w:r w:rsidR="00C5102D">
        <w:t>Porov.</w:t>
      </w:r>
    </w:p>
    <w:p w14:paraId="75ABE965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5F25AC18" w14:textId="77777777" w:rsidR="003D3A60" w:rsidRPr="000A6906" w:rsidRDefault="003D3A60" w:rsidP="005E4C7C">
      <w:pPr>
        <w:spacing w:line="240" w:lineRule="auto"/>
        <w:ind w:firstLine="0"/>
        <w:rPr>
          <w:b/>
        </w:rPr>
      </w:pPr>
      <w:r w:rsidRPr="000A6906">
        <w:rPr>
          <w:b/>
        </w:rPr>
        <w:t>Zoznam použitej literatúry</w:t>
      </w:r>
    </w:p>
    <w:p w14:paraId="4347FDD8" w14:textId="77777777" w:rsidR="00835CE9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lang w:val="sk-SK"/>
        </w:rPr>
        <w:t>Abecedne usporiadaný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3BE21B3D" w14:textId="77777777" w:rsidR="00835CE9" w:rsidRPr="00835CE9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6C3BCFD8" w14:textId="7E3B0ED4" w:rsidR="00CB1FE2" w:rsidRDefault="00CB1FE2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>
        <w:rPr>
          <w:lang w:val="sk-SK"/>
        </w:rPr>
        <w:t>. Miesto vydania: Vydavateľstvo, rok vydania. Počet strán. ISBN.</w:t>
      </w:r>
    </w:p>
    <w:p w14:paraId="4DA185C2" w14:textId="3AB4E0C3" w:rsidR="00CB1FE2" w:rsidRDefault="00CB1FE2" w:rsidP="005E4C7C">
      <w:pPr>
        <w:pStyle w:val="Bibliografia"/>
        <w:spacing w:line="240" w:lineRule="auto"/>
        <w:ind w:firstLine="0"/>
      </w:pPr>
      <w:r>
        <w:t xml:space="preserve">(napr. QUOIST, M. </w:t>
      </w:r>
      <w:r>
        <w:rPr>
          <w:i/>
          <w:iCs/>
        </w:rPr>
        <w:t>Konštrukcia človeka</w:t>
      </w:r>
      <w:r>
        <w:t>. Bratislava: Lúč, 2001. 200 s. ISBN 80-7114-3308.)</w:t>
      </w:r>
    </w:p>
    <w:p w14:paraId="489539B8" w14:textId="77777777" w:rsidR="00CB1FE2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1FD4244F" w14:textId="481F7B85" w:rsidR="003A37B9" w:rsidRDefault="003A37B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2881A3B9" w14:textId="7AD27F9E" w:rsidR="00C47ECC" w:rsidRDefault="00C47ECC" w:rsidP="005E4C7C">
      <w:pPr>
        <w:pStyle w:val="Bibliografia"/>
        <w:spacing w:line="240" w:lineRule="auto"/>
        <w:ind w:firstLine="0"/>
      </w:pPr>
      <w:r>
        <w:t xml:space="preserve">(napr. ĎURIKOVIČ, V. Niektoré princípy harmonickej rodiny a ako ju dosiahnuť. In </w:t>
      </w:r>
      <w:r>
        <w:rPr>
          <w:i/>
          <w:iCs/>
        </w:rPr>
        <w:t>Rodina v súčasnom svete.</w:t>
      </w:r>
      <w:r>
        <w:t xml:space="preserve"> Trnava: Dobrá kniha, 2006. 107-112 s. ISBN 80-7141-550-2.)</w:t>
      </w:r>
    </w:p>
    <w:p w14:paraId="1072AC74" w14:textId="77777777" w:rsidR="007E100E" w:rsidRPr="007E100E" w:rsidRDefault="007E100E" w:rsidP="005E4C7C">
      <w:pPr>
        <w:spacing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 w:rsidR="00E0182B">
        <w:rPr>
          <w:b/>
          <w:i/>
        </w:rPr>
        <w:t> </w:t>
      </w:r>
      <w:r w:rsidRPr="007E100E">
        <w:rPr>
          <w:b/>
          <w:i/>
        </w:rPr>
        <w:t>časopise</w:t>
      </w:r>
      <w:r w:rsidR="00E0182B">
        <w:rPr>
          <w:b/>
          <w:i/>
        </w:rPr>
        <w:t>:</w:t>
      </w:r>
    </w:p>
    <w:p w14:paraId="1A4E931E" w14:textId="77777777" w:rsidR="008B68E4" w:rsidRDefault="007E100E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536EA97C" w14:textId="77777777" w:rsidR="00332D15" w:rsidRDefault="00332D15" w:rsidP="005E4C7C">
      <w:pPr>
        <w:pStyle w:val="Default"/>
      </w:pPr>
      <w:r>
        <w:t xml:space="preserve">(napr. </w:t>
      </w:r>
      <w:r w:rsidRPr="00332D15">
        <w:rPr>
          <w:rFonts w:eastAsia="Times New Roman"/>
          <w:color w:val="auto"/>
          <w:lang w:eastAsia="en-US"/>
        </w:rPr>
        <w:t xml:space="preserve">NOVÁK, J. Radosť. In </w:t>
      </w:r>
      <w:proofErr w:type="spellStart"/>
      <w:r w:rsidRPr="00332D15">
        <w:rPr>
          <w:rFonts w:eastAsia="Times New Roman"/>
          <w:i/>
          <w:color w:val="auto"/>
          <w:lang w:eastAsia="en-US"/>
        </w:rPr>
        <w:t>Verbum</w:t>
      </w:r>
      <w:proofErr w:type="spellEnd"/>
      <w:r w:rsidRPr="00332D15">
        <w:rPr>
          <w:rFonts w:eastAsia="Times New Roman"/>
          <w:color w:val="auto"/>
          <w:lang w:eastAsia="en-US"/>
        </w:rPr>
        <w:t xml:space="preserve">. ISSN 2545-1998, 2000, roč. 2, č. 3, s. 20-24. </w:t>
      </w:r>
    </w:p>
    <w:p w14:paraId="5768CDBE" w14:textId="77777777" w:rsidR="007E100E" w:rsidRPr="007D6A04" w:rsidRDefault="007D6A04" w:rsidP="005E4C7C">
      <w:pPr>
        <w:spacing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</w:t>
      </w:r>
      <w:r w:rsidR="00E0182B">
        <w:rPr>
          <w:b/>
          <w:i/>
        </w:rPr>
        <w:t>:</w:t>
      </w:r>
    </w:p>
    <w:p w14:paraId="6AA9C7BD" w14:textId="77777777" w:rsidR="00101931" w:rsidRDefault="00101931" w:rsidP="005E4C7C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0E609613" w14:textId="286108D1" w:rsidR="007D6A04" w:rsidRDefault="002E5208" w:rsidP="005E4C7C">
      <w:pPr>
        <w:pStyle w:val="Zkladntext"/>
        <w:spacing w:line="240" w:lineRule="auto"/>
        <w:ind w:firstLine="0"/>
      </w:pPr>
      <w:r>
        <w:t xml:space="preserve">(napr. </w:t>
      </w:r>
      <w:r w:rsidR="007D6A04">
        <w:t xml:space="preserve">VAŠEČKA, R. </w:t>
      </w:r>
      <w:r w:rsidR="007D6A04">
        <w:rPr>
          <w:i/>
          <w:iCs/>
        </w:rPr>
        <w:t>Modlitba v rodine 1: Čo je dôležité</w:t>
      </w:r>
      <w:r w:rsidR="007D6A04">
        <w:t xml:space="preserve"> [online]. [cit. 20</w:t>
      </w:r>
      <w:r w:rsidR="005E607B">
        <w:t>24</w:t>
      </w:r>
      <w:r w:rsidR="007D6A04">
        <w:t>-03-17]. Dostupné na internete: &lt;http://www.nahlas.sk/index.main_menu&amp;t=5&gt;.</w:t>
      </w:r>
      <w:r>
        <w:t>)</w:t>
      </w:r>
    </w:p>
    <w:p w14:paraId="2A6A0669" w14:textId="77777777" w:rsidR="00982328" w:rsidRDefault="00982328" w:rsidP="005E4C7C">
      <w:pPr>
        <w:spacing w:line="240" w:lineRule="auto"/>
        <w:ind w:firstLine="0"/>
        <w:rPr>
          <w:b/>
        </w:rPr>
      </w:pPr>
    </w:p>
    <w:p w14:paraId="4084A3C4" w14:textId="77777777" w:rsidR="003D3A60" w:rsidRPr="000A6906" w:rsidRDefault="003D3A60" w:rsidP="005E4C7C">
      <w:pPr>
        <w:spacing w:line="240" w:lineRule="auto"/>
        <w:ind w:firstLine="0"/>
        <w:rPr>
          <w:b/>
        </w:rPr>
      </w:pPr>
      <w:r w:rsidRPr="000A6906">
        <w:rPr>
          <w:b/>
        </w:rPr>
        <w:t>Údaje o autorovi</w:t>
      </w:r>
    </w:p>
    <w:p w14:paraId="3B8B63D4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Titul Meno Priezvisko, Titul</w:t>
      </w:r>
    </w:p>
    <w:p w14:paraId="6D819CBF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Názov pracoviska</w:t>
      </w:r>
    </w:p>
    <w:p w14:paraId="20673856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Adresa pracoviska</w:t>
      </w:r>
    </w:p>
    <w:p w14:paraId="32E8F2EA" w14:textId="77777777" w:rsidR="0046035A" w:rsidRDefault="003D3A60" w:rsidP="005E4C7C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2DBBD346" w14:textId="77777777" w:rsidR="00F04061" w:rsidRDefault="00F04061" w:rsidP="005E4C7C">
      <w:pPr>
        <w:pStyle w:val="Kontakt"/>
        <w:spacing w:line="240" w:lineRule="auto"/>
        <w:jc w:val="both"/>
      </w:pPr>
    </w:p>
    <w:sectPr w:rsidR="00F04061" w:rsidSect="0002549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7A31" w14:textId="77777777" w:rsidR="00130A9B" w:rsidRDefault="00130A9B">
      <w:r>
        <w:separator/>
      </w:r>
    </w:p>
  </w:endnote>
  <w:endnote w:type="continuationSeparator" w:id="0">
    <w:p w14:paraId="5BFA5DBA" w14:textId="77777777" w:rsidR="00130A9B" w:rsidRDefault="001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6B61" w14:textId="77777777" w:rsidR="00130A9B" w:rsidRDefault="00130A9B">
      <w:r>
        <w:separator/>
      </w:r>
    </w:p>
  </w:footnote>
  <w:footnote w:type="continuationSeparator" w:id="0">
    <w:p w14:paraId="3E21E6DF" w14:textId="77777777" w:rsidR="00130A9B" w:rsidRDefault="001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54A7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8BD"/>
    <w:rsid w:val="00000AA5"/>
    <w:rsid w:val="00025490"/>
    <w:rsid w:val="000555D0"/>
    <w:rsid w:val="000643FB"/>
    <w:rsid w:val="0009292E"/>
    <w:rsid w:val="000A6906"/>
    <w:rsid w:val="000C0D5B"/>
    <w:rsid w:val="00100802"/>
    <w:rsid w:val="00101931"/>
    <w:rsid w:val="00107D15"/>
    <w:rsid w:val="001272F5"/>
    <w:rsid w:val="00130A9B"/>
    <w:rsid w:val="00143B0A"/>
    <w:rsid w:val="0015546D"/>
    <w:rsid w:val="0016563E"/>
    <w:rsid w:val="0017027B"/>
    <w:rsid w:val="00176660"/>
    <w:rsid w:val="00185284"/>
    <w:rsid w:val="00186E8A"/>
    <w:rsid w:val="001C7AAC"/>
    <w:rsid w:val="001D1BD0"/>
    <w:rsid w:val="001D75D0"/>
    <w:rsid w:val="001E0B21"/>
    <w:rsid w:val="001E3020"/>
    <w:rsid w:val="001E7E58"/>
    <w:rsid w:val="00223996"/>
    <w:rsid w:val="002331EC"/>
    <w:rsid w:val="00241FFE"/>
    <w:rsid w:val="00254877"/>
    <w:rsid w:val="002D1889"/>
    <w:rsid w:val="002E41D4"/>
    <w:rsid w:val="002E5208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7262"/>
    <w:rsid w:val="003E27E5"/>
    <w:rsid w:val="003E28BD"/>
    <w:rsid w:val="003F0995"/>
    <w:rsid w:val="003F7A20"/>
    <w:rsid w:val="004043A5"/>
    <w:rsid w:val="0046035A"/>
    <w:rsid w:val="00493690"/>
    <w:rsid w:val="004A75A5"/>
    <w:rsid w:val="004B34AE"/>
    <w:rsid w:val="004E1796"/>
    <w:rsid w:val="004F6D83"/>
    <w:rsid w:val="0051223D"/>
    <w:rsid w:val="005847FD"/>
    <w:rsid w:val="005E4C7C"/>
    <w:rsid w:val="005E607B"/>
    <w:rsid w:val="00607B8E"/>
    <w:rsid w:val="006175DB"/>
    <w:rsid w:val="00665F89"/>
    <w:rsid w:val="00672357"/>
    <w:rsid w:val="006C265F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7F53B7"/>
    <w:rsid w:val="00806DA7"/>
    <w:rsid w:val="00827ABB"/>
    <w:rsid w:val="00835CE9"/>
    <w:rsid w:val="00846699"/>
    <w:rsid w:val="00846D2D"/>
    <w:rsid w:val="00852FA1"/>
    <w:rsid w:val="008B68E4"/>
    <w:rsid w:val="008C2A17"/>
    <w:rsid w:val="008E0301"/>
    <w:rsid w:val="008F2F15"/>
    <w:rsid w:val="00914E81"/>
    <w:rsid w:val="00915488"/>
    <w:rsid w:val="00955E09"/>
    <w:rsid w:val="00957774"/>
    <w:rsid w:val="00962868"/>
    <w:rsid w:val="00982328"/>
    <w:rsid w:val="00991CA1"/>
    <w:rsid w:val="009A2633"/>
    <w:rsid w:val="009D6AE2"/>
    <w:rsid w:val="00A11DC8"/>
    <w:rsid w:val="00A37D90"/>
    <w:rsid w:val="00A954FF"/>
    <w:rsid w:val="00AC483C"/>
    <w:rsid w:val="00AC5CA8"/>
    <w:rsid w:val="00AC794C"/>
    <w:rsid w:val="00AD195D"/>
    <w:rsid w:val="00AE0323"/>
    <w:rsid w:val="00B204A0"/>
    <w:rsid w:val="00B42119"/>
    <w:rsid w:val="00B84C30"/>
    <w:rsid w:val="00BD4A54"/>
    <w:rsid w:val="00C47ECC"/>
    <w:rsid w:val="00C5102D"/>
    <w:rsid w:val="00C54793"/>
    <w:rsid w:val="00C772AA"/>
    <w:rsid w:val="00C861A1"/>
    <w:rsid w:val="00CA45D5"/>
    <w:rsid w:val="00CB1FE2"/>
    <w:rsid w:val="00D04C5C"/>
    <w:rsid w:val="00D2557E"/>
    <w:rsid w:val="00D5401D"/>
    <w:rsid w:val="00D654E5"/>
    <w:rsid w:val="00D700A4"/>
    <w:rsid w:val="00D777B1"/>
    <w:rsid w:val="00DB328B"/>
    <w:rsid w:val="00DE6BE2"/>
    <w:rsid w:val="00DF7FB9"/>
    <w:rsid w:val="00E0182B"/>
    <w:rsid w:val="00E0790C"/>
    <w:rsid w:val="00E22E64"/>
    <w:rsid w:val="00E75748"/>
    <w:rsid w:val="00EA21FD"/>
    <w:rsid w:val="00EE5C28"/>
    <w:rsid w:val="00EF12DA"/>
    <w:rsid w:val="00F013C7"/>
    <w:rsid w:val="00F02C35"/>
    <w:rsid w:val="00F04061"/>
    <w:rsid w:val="00F2342E"/>
    <w:rsid w:val="00F7298B"/>
    <w:rsid w:val="00F87F40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F4F01"/>
  <w15:docId w15:val="{00CA47E7-2BF8-4C49-9A4B-4D974B2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F53B7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Vraz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C:\DOCUME~1\KURKKE~1\LOCALS~1\Temp\sablona_ZP_V1.dot</Template>
  <TotalTime>69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2157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subject/>
  <dc:creator>KURK</dc:creator>
  <cp:keywords/>
  <cp:lastModifiedBy>Michaela Šuľová</cp:lastModifiedBy>
  <cp:revision>104</cp:revision>
  <cp:lastPrinted>2011-02-17T07:44:00Z</cp:lastPrinted>
  <dcterms:created xsi:type="dcterms:W3CDTF">2015-03-30T10:41:00Z</dcterms:created>
  <dcterms:modified xsi:type="dcterms:W3CDTF">2024-06-24T09:29:00Z</dcterms:modified>
</cp:coreProperties>
</file>